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Suche nette Partnerin zum Bumsen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||: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A Dm Dm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:||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Bei uns geht's rund, die Kinder sind gesund, Ich geh täglich zweimal mit dem Hund</w:t>
        <w:br/>
        <w:t>Abends sind wir müde, morgens meist zu knapp, Ausserdem, meiner Frau geht das nicht ab</w:t>
        <w:br/>
        <w:t xml:space="preserve">Als wir jung verliebt warn, ging es garnicht oft genug, </w:t>
      </w:r>
    </w:p>
    <w:p>
      <w:pPr>
        <w:pStyle w:val="VorformatierterText"/>
        <w:rPr/>
      </w:pPr>
      <w:r>
        <w:rPr>
          <w:rFonts w:cs="Comic Sans MS" w:ascii="Comic Sans MS" w:hAnsi="Comic Sans MS"/>
          <w:color w:val="auto"/>
          <w:sz w:val="20"/>
          <w:szCs w:val="20"/>
        </w:rPr>
        <w:t>Doch im Lauf der Jahre neigte sich der Höhenflug</w:t>
        <w:br/>
        <w:t xml:space="preserve">Wenn's einmal passiert, dann ohne Leidenschaft </w:t>
        <w:tab/>
        <w:tab/>
        <w:t xml:space="preserve"> </w:t>
      </w:r>
      <w:r>
        <w:rPr>
          <w:rFonts w:cs="Comic Sans MS" w:ascii="Comic Sans MS" w:hAnsi="Comic Sans MS"/>
          <w:color w:val="999999"/>
          <w:sz w:val="20"/>
          <w:szCs w:val="20"/>
        </w:rPr>
        <w:t>(STOP auf 1. Dm)</w:t>
      </w:r>
      <w:r>
        <w:rPr>
          <w:rFonts w:cs="Comic Sans MS" w:ascii="Comic Sans MS" w:hAnsi="Comic Sans MS"/>
          <w:color w:val="auto"/>
          <w:sz w:val="20"/>
          <w:szCs w:val="20"/>
        </w:rPr>
        <w:br/>
        <w:t>Also hab' ich mich zur Annonce aufgerafft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>Suche nette Partnerin zum Bumsn, Einmal in der Woche um halb vier</w:t>
        <w:br/>
        <w:t>Suche nette Partnerin zum Bumsn, Die a bisserl Sex hab'n möcht mit mir</w:t>
      </w:r>
      <w:r>
        <w:rPr>
          <w:rFonts w:cs="Comic Sans MS" w:ascii="Comic Sans MS" w:hAnsi="Comic Sans MS"/>
          <w:color w:val="999999"/>
          <w:sz w:val="24"/>
          <w:szCs w:val="24"/>
        </w:rPr>
        <w:t>(STOP)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</w:r>
      <w:r>
        <w:rPr>
          <w:rFonts w:cs="Comic Sans MS" w:ascii="Comic Sans MS" w:hAnsi="Comic Sans MS"/>
          <w:color w:val="auto"/>
          <w:sz w:val="20"/>
          <w:szCs w:val="20"/>
        </w:rPr>
        <w:t>Eine Flut von Raktionen war das Resultat, Schien sich echt zu lohnen, so ein Inserat</w:t>
        <w:br/>
        <w:t>Besonders eine Dame schrieb kokett, "Ach ich liebe meinen Mann, doch es läuft nix mehr im Bett", Schon beim ersten Treffen war sie im Roman</w:t>
        <w:br/>
        <w:t>Wirklch scharfe Sache, hat uns beiden gut getan</w:t>
        <w:br/>
        <w:t>Doch nach einem Jahr wurd's uns langsam fad</w:t>
        <w:tab/>
        <w:tab/>
      </w:r>
      <w:r>
        <w:rPr>
          <w:rFonts w:cs="Comic Sans MS" w:ascii="Comic Sans MS" w:hAnsi="Comic Sans MS"/>
          <w:color w:val="999999"/>
          <w:sz w:val="20"/>
          <w:szCs w:val="20"/>
        </w:rPr>
        <w:t>(STOP)</w:t>
      </w:r>
      <w:r>
        <w:rPr>
          <w:rFonts w:cs="Comic Sans MS" w:ascii="Comic Sans MS" w:hAnsi="Comic Sans MS"/>
          <w:color w:val="auto"/>
          <w:sz w:val="20"/>
          <w:szCs w:val="20"/>
        </w:rPr>
        <w:br/>
        <w:t>Also schrieben wir zu zweit wieder rum an Inseraten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>Suchen nettes Ehepaar zum Bumsn, Tolerant, gebildet, gleichgesinnt</w:t>
        <w:br/>
        <w:t>Suchen nettes Ehepaar zum Bumsn, Das dem Leben Frohsinn abgewinnt</w:t>
      </w:r>
      <w:r>
        <w:rPr>
          <w:rFonts w:cs="Comic Sans MS" w:ascii="Comic Sans MS" w:hAnsi="Comic Sans MS"/>
          <w:color w:val="999999"/>
          <w:sz w:val="24"/>
          <w:szCs w:val="24"/>
        </w:rPr>
        <w:t>(STOP)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</w:r>
      <w:r>
        <w:rPr>
          <w:rFonts w:cs="Comic Sans MS" w:ascii="Comic Sans MS" w:hAnsi="Comic Sans MS"/>
          <w:color w:val="auto"/>
          <w:sz w:val="20"/>
          <w:szCs w:val="20"/>
        </w:rPr>
        <w:t>Eine Flut von Raktionen war das Resultat, Schien sich echt zu lohnen, so ein Inserat</w:t>
        <w:br/>
        <w:t>Besonders eine Zuschrift, wirklich intressant, Sie ein wenig neckisch, er sehr charmant</w:t>
        <w:br/>
        <w:t>Gleich beim ersten Mal, als es dazu kam, Keine Variante, die wir ausgelassn hab'n</w:t>
        <w:br/>
        <w:t>Doch nach einem Jahr, wurds uns langsam fad</w:t>
        <w:tab/>
        <w:tab/>
      </w:r>
      <w:r>
        <w:rPr>
          <w:rFonts w:cs="Comic Sans MS" w:ascii="Comic Sans MS" w:hAnsi="Comic Sans MS"/>
          <w:color w:val="999999"/>
          <w:sz w:val="20"/>
          <w:szCs w:val="20"/>
        </w:rPr>
        <w:t>(STOP)</w:t>
      </w:r>
      <w:r>
        <w:rPr>
          <w:rFonts w:cs="Comic Sans MS" w:ascii="Comic Sans MS" w:hAnsi="Comic Sans MS"/>
          <w:color w:val="auto"/>
          <w:sz w:val="20"/>
          <w:szCs w:val="20"/>
        </w:rPr>
        <w:br/>
        <w:t>Also schriebn wir zu viert wieder rum an Inseraten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>Suchen nettn Kegelklub zum Bumsen, Herrn und DAmen, halb und halb gemischt</w:t>
        <w:br/>
        <w:t xml:space="preserve">Suchen nettn Kegelklub zum Bumsen, Der statt Bier mal gern Champagner zischt </w:t>
      </w:r>
    </w:p>
    <w:p>
      <w:pPr>
        <w:pStyle w:val="VorformatierterText"/>
        <w:rPr/>
      </w:pPr>
      <w:r>
        <w:rPr/>
      </w:r>
    </w:p>
    <w:p>
      <w:pPr>
        <w:pStyle w:val="VorformatierterText"/>
        <w:rPr/>
      </w:pPr>
      <w:r>
        <w:rPr>
          <w:rFonts w:cs="Comic Sans MS" w:ascii="Comic Sans MS" w:hAnsi="Comic Sans MS"/>
          <w:color w:val="0000FF"/>
          <w:sz w:val="24"/>
          <w:szCs w:val="24"/>
        </w:rPr>
        <w:t>||:  GADmDm  :||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    (STOP auf 2. Dm)</w:t>
      </w:r>
      <w:r>
        <w:rPr>
          <w:rFonts w:cs="Comic Sans MS" w:ascii="Comic Sans MS" w:hAnsi="Comic Sans MS"/>
          <w:color w:val="auto"/>
          <w:sz w:val="24"/>
          <w:szCs w:val="24"/>
        </w:rPr>
        <w:br/>
        <w:br/>
        <w:t>Eine Flut von Raktionen war das Resultat, schien sich echt zu lohnen, so ein Inserat</w:t>
        <w:br/>
        <w:t>Aber langsam find ich alles nicht so toll, Denn ich habe meine Zweifel wie das enden soll</w:t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(STOP)</w:t>
      </w:r>
      <w:r>
        <w:rPr>
          <w:rFonts w:cs="Comic Sans MS" w:ascii="Comic Sans MS" w:hAnsi="Comic Sans MS"/>
          <w:color w:val="auto"/>
          <w:sz w:val="24"/>
          <w:szCs w:val="24"/>
        </w:rPr>
        <w:br/>
      </w:r>
    </w:p>
    <w:p>
      <w:pPr>
        <w:pStyle w:val="VorformatierterText"/>
        <w:rPr/>
      </w:pPr>
      <w:r>
        <w:rPr>
          <w:rFonts w:cs="Comic Sans MS" w:ascii="Comic Sans MS" w:hAnsi="Comic Sans MS"/>
          <w:color w:val="999999"/>
          <w:sz w:val="24"/>
          <w:szCs w:val="24"/>
        </w:rPr>
        <w:t>(slow)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Suchn nettes Altersheim zum Bumsn, Friedhofsnahe, heiter und gepflegt</w:t>
        <w:br/>
        <w:t xml:space="preserve">Suchn nettes Altersheim zum Bumsn, Falls sich ab und zu noch etwas regt 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34452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2020-06-06T16:26:06Z</dcterms:created>
  <dc:creator/>
  <dc:description/>
  <dc:language>de-AT</dc:language>
  <cp:lastModifiedBy/>
  <dcterms:modified xsi:type="dcterms:W3CDTF">2021-06-03T13:18:30Z</dcterms:modified>
  <cp:revision>2</cp:revision>
  <dc:subject/>
  <dc:title>mypage</dc:title>
</cp:coreProperties>
</file>